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492476">
        <w:trPr>
          <w:trHeight w:val="1008"/>
          <w:jc w:val="right"/>
        </w:trPr>
        <w:tc>
          <w:tcPr>
            <w:tcW w:w="965" w:type="dxa"/>
          </w:tcPr>
          <w:p w:rsidR="00492476" w:rsidRDefault="00EA29C8">
            <w:pPr>
              <w:pStyle w:val="NoSpacing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>
                  <wp:extent cx="612775" cy="518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_hous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</w:tcPr>
          <w:p w:rsidR="00492476" w:rsidRDefault="00492476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492476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:rsidR="00492476" w:rsidRDefault="00492476">
                  <w:pPr>
                    <w:pStyle w:val="NoSpacing"/>
                  </w:pPr>
                </w:p>
              </w:tc>
            </w:tr>
            <w:tr w:rsidR="00492476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492476" w:rsidRDefault="00EA29C8" w:rsidP="00EA29C8">
                  <w:pPr>
                    <w:pStyle w:val="Title"/>
                    <w:ind w:left="0"/>
                  </w:pPr>
                  <w:r>
                    <w:t>Pre K Open House</w:t>
                  </w:r>
                </w:p>
              </w:tc>
            </w:tr>
            <w:tr w:rsidR="00492476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492476" w:rsidRDefault="00492476">
                  <w:pPr>
                    <w:pStyle w:val="NoSpacing"/>
                  </w:pPr>
                </w:p>
              </w:tc>
            </w:tr>
          </w:tbl>
          <w:p w:rsidR="00492476" w:rsidRDefault="00492476"/>
        </w:tc>
      </w:tr>
    </w:tbl>
    <w:p w:rsidR="00492476" w:rsidRPr="00EA29C8" w:rsidRDefault="00EA29C8">
      <w:pPr>
        <w:pStyle w:val="Heading1"/>
        <w:spacing w:before="620"/>
        <w:rPr>
          <w:sz w:val="32"/>
          <w:szCs w:val="32"/>
        </w:rPr>
      </w:pPr>
      <w:r w:rsidRPr="00EA29C8">
        <w:rPr>
          <w:sz w:val="32"/>
          <w:szCs w:val="32"/>
        </w:rPr>
        <w:t>Field Trip Info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39"/>
      </w:tblGrid>
      <w:tr w:rsidR="00492476">
        <w:sdt>
          <w:sdt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EA29C8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EA29C8" w:rsidRDefault="00EA29C8">
            <w:pPr>
              <w:pStyle w:val="List"/>
              <w:rPr>
                <w:sz w:val="24"/>
                <w:szCs w:val="24"/>
              </w:rPr>
            </w:pPr>
            <w:r w:rsidRPr="00EA29C8">
              <w:rPr>
                <w:sz w:val="24"/>
                <w:szCs w:val="24"/>
              </w:rPr>
              <w:t>Field Trip T Shirts will be ordered soon. Sign Up for Size</w:t>
            </w:r>
          </w:p>
        </w:tc>
      </w:tr>
      <w:tr w:rsidR="00492476">
        <w:sdt>
          <w:sdt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EA29C8" w:rsidRDefault="00EA29C8">
            <w:pPr>
              <w:pStyle w:val="List"/>
              <w:rPr>
                <w:sz w:val="24"/>
                <w:szCs w:val="24"/>
              </w:rPr>
            </w:pPr>
            <w:r w:rsidRPr="00EA29C8">
              <w:rPr>
                <w:sz w:val="24"/>
                <w:szCs w:val="24"/>
              </w:rPr>
              <w:t xml:space="preserve">Activity Fee is $60-includes shirt and field trips and any money left over will be spent on end of year activities. </w:t>
            </w:r>
          </w:p>
        </w:tc>
      </w:tr>
      <w:tr w:rsidR="00492476">
        <w:sdt>
          <w:sdt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EA29C8" w:rsidRDefault="00EA29C8">
            <w:pPr>
              <w:pStyle w:val="List"/>
              <w:rPr>
                <w:sz w:val="24"/>
                <w:szCs w:val="24"/>
              </w:rPr>
            </w:pPr>
            <w:r w:rsidRPr="00EA29C8">
              <w:rPr>
                <w:sz w:val="24"/>
                <w:szCs w:val="24"/>
              </w:rPr>
              <w:t>Pumpkin Patch at Faith Presbyterian Church.</w:t>
            </w:r>
          </w:p>
        </w:tc>
      </w:tr>
      <w:tr w:rsidR="00492476">
        <w:sdt>
          <w:sdt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EA29C8" w:rsidRDefault="00EA29C8">
            <w:pPr>
              <w:pStyle w:val="List"/>
              <w:rPr>
                <w:sz w:val="24"/>
                <w:szCs w:val="24"/>
              </w:rPr>
            </w:pPr>
            <w:r w:rsidRPr="00EA29C8">
              <w:rPr>
                <w:sz w:val="24"/>
                <w:szCs w:val="24"/>
              </w:rPr>
              <w:t>Jr. Museum</w:t>
            </w:r>
            <w:r w:rsidR="005D7D0F" w:rsidRPr="00EA29C8">
              <w:rPr>
                <w:sz w:val="24"/>
                <w:szCs w:val="24"/>
              </w:rPr>
              <w:t>.</w:t>
            </w:r>
          </w:p>
        </w:tc>
      </w:tr>
      <w:tr w:rsidR="00492476">
        <w:sdt>
          <w:sdt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EA29C8" w:rsidRDefault="00EA29C8">
            <w:pPr>
              <w:pStyle w:val="List"/>
              <w:rPr>
                <w:sz w:val="24"/>
                <w:szCs w:val="24"/>
              </w:rPr>
            </w:pPr>
            <w:r w:rsidRPr="00EA29C8">
              <w:rPr>
                <w:sz w:val="24"/>
                <w:szCs w:val="24"/>
              </w:rPr>
              <w:t>I Max Theater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  <w15:repeatingSection/>
        </w:sdtPr>
        <w:sdtEndPr>
          <w:rPr>
            <w:sz w:val="24"/>
            <w:szCs w:val="24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A7F4D7D4FBA9407ABCC0B8FF370EC7B6"/>
              </w:placeholder>
              <w15:repeatingSectionItem/>
            </w:sdtPr>
            <w:sdtEndPr>
              <w:rPr>
                <w:sz w:val="24"/>
                <w:szCs w:val="24"/>
              </w:rPr>
            </w:sdtEndPr>
            <w:sdtContent>
              <w:tr w:rsidR="00492476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92476" w:rsidRDefault="005D7D0F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492476" w:rsidRPr="00EA29C8" w:rsidRDefault="00EA29C8">
                    <w:pPr>
                      <w:pStyle w:val="List"/>
                      <w:rPr>
                        <w:sz w:val="24"/>
                        <w:szCs w:val="24"/>
                      </w:rPr>
                    </w:pPr>
                    <w:r w:rsidRPr="00EA29C8">
                      <w:rPr>
                        <w:sz w:val="24"/>
                        <w:szCs w:val="24"/>
                      </w:rPr>
                      <w:t>Community Helpers visit here.</w:t>
                    </w:r>
                  </w:p>
                </w:tc>
              </w:tr>
            </w:sdtContent>
          </w:sdt>
        </w:sdtContent>
      </w:sdt>
    </w:tbl>
    <w:p w:rsidR="00492476" w:rsidRDefault="00EA29C8">
      <w:pPr>
        <w:pStyle w:val="Heading1"/>
      </w:pPr>
      <w:r>
        <w:t>“</w:t>
      </w:r>
      <w:r w:rsidRPr="00EA29C8">
        <w:rPr>
          <w:sz w:val="32"/>
          <w:szCs w:val="32"/>
        </w:rPr>
        <w:t>Be In the Know”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539"/>
        <w:gridCol w:w="8393"/>
      </w:tblGrid>
      <w:tr w:rsidR="00492476" w:rsidTr="00174EC6">
        <w:sdt>
          <w:sdt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</w:tcPr>
              <w:p w:rsidR="00492476" w:rsidRDefault="005D7D0F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98" w:type="pct"/>
          </w:tcPr>
          <w:p w:rsidR="00492476" w:rsidRPr="00174EC6" w:rsidRDefault="00EA29C8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Weekly Newsletters sent home and on Website</w:t>
            </w:r>
            <w:r w:rsidR="005D7D0F" w:rsidRPr="00174EC6">
              <w:rPr>
                <w:sz w:val="24"/>
                <w:szCs w:val="24"/>
              </w:rPr>
              <w:t>.</w:t>
            </w:r>
          </w:p>
        </w:tc>
      </w:tr>
      <w:tr w:rsidR="00492476" w:rsidTr="00174EC6">
        <w:sdt>
          <w:sdt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698" w:type="pct"/>
          </w:tcPr>
          <w:p w:rsidR="00492476" w:rsidRPr="00174EC6" w:rsidRDefault="00EA29C8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Gilchrist list serve listserve.leon.k12.fl.us/archives/ges-parents.html</w:t>
            </w:r>
          </w:p>
        </w:tc>
      </w:tr>
      <w:tr w:rsidR="00492476" w:rsidTr="00174EC6">
        <w:sdt>
          <w:sdt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698" w:type="pct"/>
          </w:tcPr>
          <w:p w:rsidR="00492476" w:rsidRPr="00174EC6" w:rsidRDefault="00EA29C8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PTO needs volunteers</w:t>
            </w:r>
            <w:r w:rsidR="005D7D0F" w:rsidRPr="00174EC6">
              <w:rPr>
                <w:sz w:val="24"/>
                <w:szCs w:val="24"/>
              </w:rPr>
              <w:t>.</w:t>
            </w:r>
          </w:p>
        </w:tc>
      </w:tr>
    </w:tbl>
    <w:p w:rsidR="00492476" w:rsidRPr="00EA29C8" w:rsidRDefault="00EA29C8">
      <w:pPr>
        <w:pStyle w:val="Heading1"/>
        <w:rPr>
          <w:sz w:val="32"/>
          <w:szCs w:val="32"/>
        </w:rPr>
      </w:pPr>
      <w:r w:rsidRPr="00EA29C8">
        <w:rPr>
          <w:sz w:val="32"/>
          <w:szCs w:val="32"/>
        </w:rPr>
        <w:t>Curriculum and Testing info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tr w:rsidR="00492476">
        <w:sdt>
          <w:sdtPr>
            <w:rPr>
              <w:sz w:val="24"/>
              <w:szCs w:val="24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Pr="00174EC6" w:rsidRDefault="005D7D0F">
                <w:pPr>
                  <w:pStyle w:val="Checkbox"/>
                  <w:rPr>
                    <w:sz w:val="24"/>
                    <w:szCs w:val="24"/>
                  </w:rPr>
                </w:pPr>
                <w:r w:rsidRPr="00174E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174EC6" w:rsidRDefault="00EA29C8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Imagine It, DLM, Waterford and Language for Learning</w:t>
            </w:r>
          </w:p>
        </w:tc>
      </w:tr>
      <w:tr w:rsidR="00492476">
        <w:sdt>
          <w:sdtPr>
            <w:rPr>
              <w:sz w:val="24"/>
              <w:szCs w:val="24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Pr="00174EC6" w:rsidRDefault="005D7D0F">
                <w:pPr>
                  <w:pStyle w:val="Checkbox"/>
                  <w:rPr>
                    <w:sz w:val="24"/>
                    <w:szCs w:val="24"/>
                  </w:rPr>
                </w:pPr>
                <w:r w:rsidRPr="00174EC6">
                  <w:rPr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174EC6" w:rsidRDefault="00EA29C8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VPK AP1 test will occur during September</w:t>
            </w:r>
          </w:p>
        </w:tc>
      </w:tr>
      <w:tr w:rsidR="00492476">
        <w:sdt>
          <w:sdtPr>
            <w:rPr>
              <w:sz w:val="24"/>
              <w:szCs w:val="24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Pr="00174EC6" w:rsidRDefault="005D7D0F">
                <w:pPr>
                  <w:pStyle w:val="Checkbox"/>
                  <w:rPr>
                    <w:sz w:val="24"/>
                    <w:szCs w:val="24"/>
                  </w:rPr>
                </w:pPr>
                <w:r w:rsidRPr="00174EC6">
                  <w:rPr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174EC6" w:rsidRDefault="00EA29C8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Progress monitoring will be completed each nine weeks- Will have parent conference first and last nine weeks-report will come home each nine weeks.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24"/>
            <w:szCs w:val="24"/>
          </w:rPr>
          <w:id w:val="929010195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24"/>
                <w:szCs w:val="24"/>
              </w:rPr>
              <w:id w:val="-799540529"/>
              <w:placeholder>
                <w:docPart w:val="A7F4D7D4FBA9407ABCC0B8FF370EC7B6"/>
              </w:placeholder>
              <w15:repeatingSectionItem/>
            </w:sdtPr>
            <w:sdtEndPr/>
            <w:sdtContent>
              <w:tr w:rsidR="00492476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24"/>
                      <w:szCs w:val="24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92476" w:rsidRPr="00174EC6" w:rsidRDefault="005D7D0F">
                        <w:pPr>
                          <w:pStyle w:val="Checkbox"/>
                          <w:rPr>
                            <w:sz w:val="24"/>
                            <w:szCs w:val="24"/>
                          </w:rPr>
                        </w:pPr>
                        <w:r w:rsidRPr="00174EC6">
                          <w:rPr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174EC6" w:rsidRPr="00174EC6" w:rsidRDefault="00174EC6">
                    <w:pPr>
                      <w:pStyle w:val="List"/>
                      <w:rPr>
                        <w:sz w:val="24"/>
                        <w:szCs w:val="24"/>
                      </w:rPr>
                    </w:pPr>
                    <w:r w:rsidRPr="00174EC6">
                      <w:rPr>
                        <w:sz w:val="24"/>
                        <w:szCs w:val="24"/>
                      </w:rPr>
                      <w:t xml:space="preserve">Bring a family picture-we have started our unit on families.  </w:t>
                    </w:r>
                  </w:p>
                  <w:p w:rsidR="00492476" w:rsidRPr="00174EC6" w:rsidRDefault="00492476">
                    <w:pPr>
                      <w:pStyle w:val="List"/>
                      <w:rPr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:rsidR="00492476" w:rsidRPr="00174EC6" w:rsidRDefault="00174EC6">
      <w:pPr>
        <w:pStyle w:val="Heading1"/>
        <w:rPr>
          <w:sz w:val="32"/>
          <w:szCs w:val="32"/>
        </w:rPr>
      </w:pPr>
      <w:r w:rsidRPr="00174EC6">
        <w:rPr>
          <w:sz w:val="32"/>
          <w:szCs w:val="32"/>
        </w:rPr>
        <w:t>General info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391"/>
        <w:gridCol w:w="8541"/>
      </w:tblGrid>
      <w:tr w:rsidR="00492476">
        <w:sdt>
          <w:sdt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5D7D0F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174EC6" w:rsidRDefault="00174EC6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Snacks Daily</w:t>
            </w:r>
            <w:r w:rsidR="005D7D0F" w:rsidRPr="00174EC6">
              <w:rPr>
                <w:sz w:val="24"/>
                <w:szCs w:val="24"/>
              </w:rPr>
              <w:t>.</w:t>
            </w:r>
          </w:p>
        </w:tc>
      </w:tr>
      <w:tr w:rsidR="00492476">
        <w:sdt>
          <w:sdt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174EC6" w:rsidRDefault="00174EC6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Be sure to keep lunch account current</w:t>
            </w:r>
          </w:p>
        </w:tc>
      </w:tr>
      <w:tr w:rsidR="00492476">
        <w:sdt>
          <w:sdt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174EC6" w:rsidRDefault="00174EC6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You are welcome to bring snacks for birthday celebration of your child</w:t>
            </w:r>
            <w:r w:rsidR="005D7D0F" w:rsidRPr="00174EC6">
              <w:rPr>
                <w:sz w:val="24"/>
                <w:szCs w:val="24"/>
              </w:rPr>
              <w:t>.</w:t>
            </w:r>
          </w:p>
        </w:tc>
      </w:tr>
      <w:tr w:rsidR="00492476">
        <w:sdt>
          <w:sdtPr>
            <w:id w:val="-16226878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92476" w:rsidRDefault="005D7D0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492476" w:rsidRPr="00174EC6" w:rsidRDefault="00174EC6">
            <w:pPr>
              <w:pStyle w:val="List"/>
              <w:rPr>
                <w:sz w:val="24"/>
                <w:szCs w:val="24"/>
              </w:rPr>
            </w:pPr>
            <w:r w:rsidRPr="00174EC6">
              <w:rPr>
                <w:sz w:val="24"/>
                <w:szCs w:val="24"/>
              </w:rPr>
              <w:t>Blankets come home weekly to be washed on Friday.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721630435"/>
          <w15:repeatingSection/>
        </w:sdtPr>
        <w:sdtEndPr>
          <w:rPr>
            <w:sz w:val="24"/>
            <w:szCs w:val="24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068848292"/>
              <w:placeholder>
                <w:docPart w:val="A7F4D7D4FBA9407ABCC0B8FF370EC7B6"/>
              </w:placeholder>
              <w15:repeatingSectionItem/>
            </w:sdtPr>
            <w:sdtEndPr>
              <w:rPr>
                <w:sz w:val="24"/>
                <w:szCs w:val="24"/>
              </w:rPr>
            </w:sdtEndPr>
            <w:sdtContent>
              <w:tr w:rsidR="00492476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8562579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92476" w:rsidRDefault="005D7D0F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492476" w:rsidRPr="00174EC6" w:rsidRDefault="00174EC6">
                    <w:pPr>
                      <w:pStyle w:val="List"/>
                      <w:rPr>
                        <w:sz w:val="24"/>
                        <w:szCs w:val="24"/>
                      </w:rPr>
                    </w:pPr>
                    <w:r w:rsidRPr="00174EC6">
                      <w:rPr>
                        <w:sz w:val="24"/>
                        <w:szCs w:val="24"/>
                      </w:rPr>
                      <w:t>Read every day to your child. Site words will begin coming home soon! BOLO</w:t>
                    </w:r>
                  </w:p>
                </w:tc>
              </w:tr>
            </w:sdtContent>
          </w:sdt>
        </w:sdtContent>
      </w:sdt>
    </w:tbl>
    <w:p w:rsidR="00492476" w:rsidRDefault="00492476"/>
    <w:sectPr w:rsidR="00492476">
      <w:footerReference w:type="default" r:id="rId9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0F" w:rsidRDefault="005D7D0F">
      <w:pPr>
        <w:spacing w:before="0" w:line="240" w:lineRule="auto"/>
      </w:pPr>
      <w:r>
        <w:separator/>
      </w:r>
    </w:p>
  </w:endnote>
  <w:endnote w:type="continuationSeparator" w:id="0">
    <w:p w:rsidR="005D7D0F" w:rsidRDefault="005D7D0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76" w:rsidRDefault="005D7D0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29C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0F" w:rsidRDefault="005D7D0F">
      <w:pPr>
        <w:spacing w:before="0" w:line="240" w:lineRule="auto"/>
      </w:pPr>
      <w:r>
        <w:separator/>
      </w:r>
    </w:p>
  </w:footnote>
  <w:footnote w:type="continuationSeparator" w:id="0">
    <w:p w:rsidR="005D7D0F" w:rsidRDefault="005D7D0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C8"/>
    <w:rsid w:val="00174EC6"/>
    <w:rsid w:val="003C4ECC"/>
    <w:rsid w:val="00492476"/>
    <w:rsid w:val="005D7D0F"/>
    <w:rsid w:val="00BF115F"/>
    <w:rsid w:val="00E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8567A-B102-4386-9255-0E3B517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ers1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F4D7D4FBA9407ABCC0B8FF370EC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A311-0055-4F2A-B905-7A9B89C054F8}"/>
      </w:docPartPr>
      <w:docPartBody>
        <w:p w:rsidR="00BF3AC9" w:rsidRDefault="006756D9">
          <w:pPr>
            <w:pStyle w:val="A7F4D7D4FBA9407ABCC0B8FF370EC7B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D9"/>
    <w:rsid w:val="006756D9"/>
    <w:rsid w:val="00B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F4D7D4FBA9407ABCC0B8FF370EC7B6">
    <w:name w:val="A7F4D7D4FBA9407ABCC0B8FF370EC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checklist.dotx</Template>
  <TotalTime>0</TotalTime>
  <Pages>2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Collier, Samantha</dc:creator>
  <cp:keywords/>
  <cp:lastModifiedBy>Burr, Elizabeth</cp:lastModifiedBy>
  <cp:revision>2</cp:revision>
  <cp:lastPrinted>2015-09-10T12:25:00Z</cp:lastPrinted>
  <dcterms:created xsi:type="dcterms:W3CDTF">2015-09-10T13:13:00Z</dcterms:created>
  <dcterms:modified xsi:type="dcterms:W3CDTF">2015-09-10T13:13:00Z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